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oober-pedy-profile"/>
    <w:p>
      <w:pPr>
        <w:pStyle w:val="Heading1"/>
      </w:pPr>
      <w:r>
        <w:t xml:space="preserve">Coober Pedy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1,550          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Coober Pedy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Coober Pedy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$42,546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2025-02-12T02:32:09Z</dcterms:created>
  <dcterms:modified xsi:type="dcterms:W3CDTF">2025-02-12T02:32:09Z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